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4F" w:rsidRPr="00AE2483" w:rsidRDefault="00FD504F" w:rsidP="00FD504F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  <w:r w:rsidRPr="00AE2483">
        <w:rPr>
          <w:rFonts w:ascii="微软雅黑" w:eastAsia="微软雅黑" w:hAnsi="微软雅黑" w:hint="eastAsia"/>
          <w:sz w:val="36"/>
          <w:szCs w:val="36"/>
        </w:rPr>
        <w:t>江苏省测绘地理信息学会201</w:t>
      </w:r>
      <w:r w:rsidR="00AE2483" w:rsidRPr="00AE2483">
        <w:rPr>
          <w:rFonts w:ascii="微软雅黑" w:eastAsia="微软雅黑" w:hAnsi="微软雅黑" w:hint="eastAsia"/>
          <w:sz w:val="36"/>
          <w:szCs w:val="36"/>
        </w:rPr>
        <w:t>8</w:t>
      </w:r>
      <w:r w:rsidRPr="00AE2483">
        <w:rPr>
          <w:rFonts w:ascii="微软雅黑" w:eastAsia="微软雅黑" w:hAnsi="微软雅黑" w:hint="eastAsia"/>
          <w:sz w:val="36"/>
          <w:szCs w:val="36"/>
        </w:rPr>
        <w:t>年学术年会</w:t>
      </w:r>
      <w:r w:rsidR="00AE2483" w:rsidRPr="00AE2483">
        <w:rPr>
          <w:rFonts w:ascii="微软雅黑" w:eastAsia="微软雅黑" w:hAnsi="微软雅黑" w:hint="eastAsia"/>
          <w:sz w:val="36"/>
          <w:szCs w:val="36"/>
        </w:rPr>
        <w:t>回</w:t>
      </w:r>
      <w:bookmarkStart w:id="0" w:name="_GoBack"/>
      <w:bookmarkEnd w:id="0"/>
      <w:r w:rsidR="00AE2483" w:rsidRPr="00AE2483">
        <w:rPr>
          <w:rFonts w:ascii="微软雅黑" w:eastAsia="微软雅黑" w:hAnsi="微软雅黑" w:hint="eastAsia"/>
          <w:sz w:val="36"/>
          <w:szCs w:val="36"/>
        </w:rPr>
        <w:t>执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585"/>
        <w:gridCol w:w="3851"/>
        <w:gridCol w:w="1430"/>
        <w:gridCol w:w="1880"/>
        <w:gridCol w:w="3017"/>
        <w:gridCol w:w="2410"/>
      </w:tblGrid>
      <w:tr w:rsidR="00FD504F" w:rsidRPr="00290A68" w:rsidTr="001E1B28">
        <w:tc>
          <w:tcPr>
            <w:tcW w:w="1252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0A6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85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  <w:r w:rsidRPr="00290A68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851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0A68">
              <w:rPr>
                <w:rFonts w:hint="eastAsia"/>
                <w:sz w:val="28"/>
                <w:szCs w:val="28"/>
              </w:rPr>
              <w:t>工作单位</w:t>
            </w:r>
            <w:r w:rsidRPr="00290A68">
              <w:rPr>
                <w:rFonts w:hint="eastAsia"/>
                <w:sz w:val="28"/>
                <w:szCs w:val="28"/>
              </w:rPr>
              <w:t>/</w:t>
            </w:r>
            <w:r w:rsidRPr="00290A68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143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0A68">
              <w:rPr>
                <w:rFonts w:hint="eastAsia"/>
                <w:sz w:val="28"/>
                <w:szCs w:val="28"/>
              </w:rPr>
              <w:t>职务</w:t>
            </w:r>
            <w:r w:rsidRPr="00290A68">
              <w:rPr>
                <w:rFonts w:hint="eastAsia"/>
                <w:sz w:val="28"/>
                <w:szCs w:val="28"/>
              </w:rPr>
              <w:t>/</w:t>
            </w:r>
            <w:r w:rsidRPr="00290A68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88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0A68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3017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0A68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2410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  <w:r w:rsidRPr="00290A68">
              <w:rPr>
                <w:rFonts w:hint="eastAsia"/>
                <w:sz w:val="28"/>
                <w:szCs w:val="28"/>
              </w:rPr>
              <w:t>预定房间</w:t>
            </w:r>
          </w:p>
        </w:tc>
      </w:tr>
      <w:tr w:rsidR="00FD504F" w:rsidRPr="00290A68" w:rsidTr="001E1B28">
        <w:trPr>
          <w:trHeight w:val="530"/>
        </w:trPr>
        <w:tc>
          <w:tcPr>
            <w:tcW w:w="1252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FD504F" w:rsidRPr="00290A68" w:rsidTr="001E1B28">
        <w:tc>
          <w:tcPr>
            <w:tcW w:w="1252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</w:p>
        </w:tc>
      </w:tr>
      <w:tr w:rsidR="00FD504F" w:rsidRPr="00290A68" w:rsidTr="001E1B28">
        <w:tc>
          <w:tcPr>
            <w:tcW w:w="1252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</w:p>
        </w:tc>
      </w:tr>
      <w:tr w:rsidR="00FD504F" w:rsidRPr="00290A68" w:rsidTr="001E1B28">
        <w:tc>
          <w:tcPr>
            <w:tcW w:w="1252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</w:p>
        </w:tc>
      </w:tr>
      <w:tr w:rsidR="00FD504F" w:rsidRPr="00290A68" w:rsidTr="001E1B28">
        <w:tc>
          <w:tcPr>
            <w:tcW w:w="1252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</w:p>
        </w:tc>
      </w:tr>
      <w:tr w:rsidR="00FD504F" w:rsidRPr="00290A68" w:rsidTr="001E1B28">
        <w:tc>
          <w:tcPr>
            <w:tcW w:w="1252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</w:p>
        </w:tc>
      </w:tr>
      <w:tr w:rsidR="00FD504F" w:rsidRPr="00290A68" w:rsidTr="001E1B28">
        <w:tc>
          <w:tcPr>
            <w:tcW w:w="1252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51" w:left="-163" w:rightChars="-40" w:right="-128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</w:tcPr>
          <w:p w:rsidR="00FD504F" w:rsidRPr="00290A68" w:rsidRDefault="00FD504F" w:rsidP="001E1B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D504F" w:rsidRPr="00290A68" w:rsidRDefault="00FD504F" w:rsidP="00FD504F">
            <w:pPr>
              <w:spacing w:line="360" w:lineRule="auto"/>
              <w:ind w:leftChars="-45" w:left="-144" w:rightChars="-45" w:right="-144"/>
              <w:jc w:val="center"/>
              <w:rPr>
                <w:sz w:val="28"/>
                <w:szCs w:val="28"/>
              </w:rPr>
            </w:pPr>
          </w:p>
        </w:tc>
      </w:tr>
    </w:tbl>
    <w:p w:rsidR="00FD504F" w:rsidRDefault="00FD504F" w:rsidP="00FD504F">
      <w:p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</w:p>
    <w:p w:rsidR="00FD504F" w:rsidRDefault="00FD504F" w:rsidP="00FD504F">
      <w:pPr>
        <w:numPr>
          <w:ilvl w:val="0"/>
          <w:numId w:val="37"/>
        </w:num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需预定房间者，请在预定房间栏内打</w:t>
      </w:r>
      <w:r>
        <w:rPr>
          <w:rFonts w:ascii="黑体" w:eastAsia="黑体" w:hint="eastAsia"/>
          <w:sz w:val="30"/>
          <w:szCs w:val="30"/>
        </w:rPr>
        <w:t>√</w:t>
      </w:r>
      <w:r>
        <w:rPr>
          <w:rFonts w:hint="eastAsia"/>
          <w:sz w:val="30"/>
          <w:szCs w:val="30"/>
        </w:rPr>
        <w:t>。</w:t>
      </w:r>
    </w:p>
    <w:p w:rsidR="00FD504F" w:rsidRDefault="00FD504F" w:rsidP="00FD504F">
      <w:pPr>
        <w:numPr>
          <w:ilvl w:val="0"/>
          <w:numId w:val="37"/>
        </w:num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同一单位多位参会者，首位请填写联系人。</w:t>
      </w:r>
    </w:p>
    <w:p w:rsidR="00FD504F" w:rsidRDefault="00FD504F" w:rsidP="00FD504F">
      <w:pPr>
        <w:numPr>
          <w:ilvl w:val="0"/>
          <w:numId w:val="37"/>
        </w:num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本会鼓励会员使用</w:t>
      </w:r>
      <w:r>
        <w:rPr>
          <w:rFonts w:hint="eastAsia"/>
          <w:sz w:val="30"/>
          <w:szCs w:val="30"/>
        </w:rPr>
        <w:t>Email(</w:t>
      </w:r>
      <w:r w:rsidRPr="00290A68">
        <w:rPr>
          <w:sz w:val="30"/>
          <w:szCs w:val="30"/>
        </w:rPr>
        <w:t>chxhjs@qq.com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递交本回执。</w:t>
      </w:r>
    </w:p>
    <w:p w:rsidR="00FD504F" w:rsidRPr="00290A68" w:rsidRDefault="00FD504F" w:rsidP="00FD504F">
      <w:pPr>
        <w:rPr>
          <w:sz w:val="30"/>
          <w:szCs w:val="30"/>
        </w:rPr>
      </w:pPr>
    </w:p>
    <w:p w:rsidR="00FD504F" w:rsidRDefault="00FD504F" w:rsidP="00FD504F"/>
    <w:p w:rsidR="00FD504F" w:rsidRPr="00FD504F" w:rsidRDefault="00FD504F" w:rsidP="007B1E31">
      <w:pPr>
        <w:pStyle w:val="a9"/>
        <w:jc w:val="right"/>
      </w:pPr>
    </w:p>
    <w:sectPr w:rsidR="00FD504F" w:rsidRPr="00FD504F" w:rsidSect="00FD504F">
      <w:pgSz w:w="16838" w:h="11906" w:orient="landscape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4F" w:rsidRDefault="005F534F" w:rsidP="00CF58BD">
      <w:r>
        <w:separator/>
      </w:r>
    </w:p>
  </w:endnote>
  <w:endnote w:type="continuationSeparator" w:id="0">
    <w:p w:rsidR="005F534F" w:rsidRDefault="005F534F" w:rsidP="00CF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4F" w:rsidRDefault="005F534F" w:rsidP="00CF58BD">
      <w:r>
        <w:separator/>
      </w:r>
    </w:p>
  </w:footnote>
  <w:footnote w:type="continuationSeparator" w:id="0">
    <w:p w:rsidR="005F534F" w:rsidRDefault="005F534F" w:rsidP="00CF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1C68E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57C201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802F88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C14BB0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38428FC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2C67EF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0ACF01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776447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4CA4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1DBE525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652BE"/>
    <w:multiLevelType w:val="multilevel"/>
    <w:tmpl w:val="37D0919E"/>
    <w:lvl w:ilvl="0">
      <w:start w:val="1"/>
      <w:numFmt w:val="decimal"/>
      <w:lvlText w:val="%1"/>
      <w:lvlJc w:val="left"/>
      <w:pPr>
        <w:tabs>
          <w:tab w:val="num" w:pos="1026"/>
        </w:tabs>
        <w:ind w:left="1026" w:hanging="425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601"/>
        </w:tabs>
        <w:ind w:left="601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19"/>
        </w:tabs>
        <w:ind w:left="2019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585"/>
        </w:tabs>
        <w:ind w:left="2585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52"/>
        </w:tabs>
        <w:ind w:left="315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386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28"/>
        </w:tabs>
        <w:ind w:left="442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95"/>
        </w:tabs>
        <w:ind w:left="499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3"/>
        </w:tabs>
        <w:ind w:left="5703" w:hanging="1700"/>
      </w:pPr>
      <w:rPr>
        <w:rFonts w:hint="eastAsia"/>
      </w:rPr>
    </w:lvl>
  </w:abstractNum>
  <w:abstractNum w:abstractNumId="11">
    <w:nsid w:val="02041064"/>
    <w:multiLevelType w:val="hybridMultilevel"/>
    <w:tmpl w:val="46C0C14A"/>
    <w:lvl w:ilvl="0" w:tplc="F4785646">
      <w:start w:val="1"/>
      <w:numFmt w:val="decimal"/>
      <w:pStyle w:val="a"/>
      <w:lvlText w:val="%1."/>
      <w:lvlJc w:val="left"/>
      <w:pPr>
        <w:tabs>
          <w:tab w:val="num" w:pos="1021"/>
        </w:tabs>
        <w:ind w:left="0" w:firstLine="60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6286322"/>
    <w:multiLevelType w:val="hybridMultilevel"/>
    <w:tmpl w:val="FD5092DA"/>
    <w:lvl w:ilvl="0" w:tplc="D116F468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3">
    <w:nsid w:val="07FA2BEB"/>
    <w:multiLevelType w:val="multilevel"/>
    <w:tmpl w:val="163A1A1E"/>
    <w:lvl w:ilvl="0">
      <w:start w:val="1"/>
      <w:numFmt w:val="decimal"/>
      <w:lvlText w:val="%1."/>
      <w:lvlJc w:val="left"/>
      <w:pPr>
        <w:tabs>
          <w:tab w:val="num" w:pos="601"/>
        </w:tabs>
        <w:ind w:left="601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61B123B"/>
    <w:multiLevelType w:val="multilevel"/>
    <w:tmpl w:val="8C46E4CE"/>
    <w:lvl w:ilvl="0">
      <w:start w:val="1"/>
      <w:numFmt w:val="decimal"/>
      <w:lvlText w:val="%1"/>
      <w:lvlJc w:val="left"/>
      <w:pPr>
        <w:tabs>
          <w:tab w:val="num" w:pos="1026"/>
        </w:tabs>
        <w:ind w:left="1026" w:hanging="425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num" w:pos="601"/>
        </w:tabs>
        <w:ind w:left="601" w:firstLine="0"/>
      </w:pPr>
      <w:rPr>
        <w:rFonts w:hint="eastAsia"/>
      </w:rPr>
    </w:lvl>
    <w:lvl w:ilvl="2">
      <w:start w:val="1"/>
      <w:numFmt w:val="decimal"/>
      <w:pStyle w:val="3"/>
      <w:lvlText w:val="%3）"/>
      <w:lvlJc w:val="left"/>
      <w:pPr>
        <w:tabs>
          <w:tab w:val="num" w:pos="1021"/>
        </w:tabs>
        <w:ind w:left="0" w:firstLine="60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585"/>
        </w:tabs>
        <w:ind w:left="2585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52"/>
        </w:tabs>
        <w:ind w:left="315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386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28"/>
        </w:tabs>
        <w:ind w:left="442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95"/>
        </w:tabs>
        <w:ind w:left="499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3"/>
        </w:tabs>
        <w:ind w:left="5703" w:hanging="1700"/>
      </w:pPr>
      <w:rPr>
        <w:rFonts w:hint="eastAsia"/>
      </w:rPr>
    </w:lvl>
  </w:abstractNum>
  <w:abstractNum w:abstractNumId="15">
    <w:nsid w:val="27022A9E"/>
    <w:multiLevelType w:val="multilevel"/>
    <w:tmpl w:val="034E0C62"/>
    <w:lvl w:ilvl="0">
      <w:start w:val="1"/>
      <w:numFmt w:val="chineseCountingThousand"/>
      <w:lvlText w:val="%1."/>
      <w:lvlJc w:val="left"/>
      <w:pPr>
        <w:tabs>
          <w:tab w:val="num" w:pos="284"/>
        </w:tabs>
        <w:ind w:left="131" w:hanging="131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65"/>
        </w:tabs>
        <w:ind w:left="1265" w:hanging="1559"/>
      </w:pPr>
      <w:rPr>
        <w:rFonts w:hint="eastAsia"/>
      </w:rPr>
    </w:lvl>
  </w:abstractNum>
  <w:abstractNum w:abstractNumId="16">
    <w:nsid w:val="279E166F"/>
    <w:multiLevelType w:val="hybridMultilevel"/>
    <w:tmpl w:val="3DE4E3CA"/>
    <w:lvl w:ilvl="0" w:tplc="B28E73EA">
      <w:start w:val="1"/>
      <w:numFmt w:val="decimal"/>
      <w:lvlText w:val="%1."/>
      <w:lvlJc w:val="left"/>
      <w:pPr>
        <w:ind w:left="1606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7">
    <w:nsid w:val="33295C66"/>
    <w:multiLevelType w:val="multilevel"/>
    <w:tmpl w:val="E90AA86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2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7A27A4C"/>
    <w:multiLevelType w:val="multilevel"/>
    <w:tmpl w:val="90EC3B08"/>
    <w:lvl w:ilvl="0">
      <w:start w:val="1"/>
      <w:numFmt w:val="chineseCountingThousand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65"/>
        </w:tabs>
        <w:ind w:left="1265" w:hanging="1559"/>
      </w:pPr>
      <w:rPr>
        <w:rFonts w:hint="eastAsia"/>
      </w:rPr>
    </w:lvl>
  </w:abstractNum>
  <w:abstractNum w:abstractNumId="19">
    <w:nsid w:val="40525419"/>
    <w:multiLevelType w:val="multilevel"/>
    <w:tmpl w:val="1A28E274"/>
    <w:lvl w:ilvl="0">
      <w:start w:val="1"/>
      <w:numFmt w:val="chineseCountingThousand"/>
      <w:pStyle w:val="1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65"/>
        </w:tabs>
        <w:ind w:left="1265" w:hanging="1559"/>
      </w:pPr>
      <w:rPr>
        <w:rFonts w:hint="eastAsia"/>
      </w:rPr>
    </w:lvl>
  </w:abstractNum>
  <w:abstractNum w:abstractNumId="20">
    <w:nsid w:val="413F5AED"/>
    <w:multiLevelType w:val="hybridMultilevel"/>
    <w:tmpl w:val="886E77F8"/>
    <w:lvl w:ilvl="0" w:tplc="492CACB0">
      <w:start w:val="1"/>
      <w:numFmt w:val="decimal"/>
      <w:lvlText w:val="%1."/>
      <w:lvlJc w:val="left"/>
      <w:pPr>
        <w:ind w:left="1441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1">
    <w:nsid w:val="485D6502"/>
    <w:multiLevelType w:val="multilevel"/>
    <w:tmpl w:val="1620268E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C0365C9"/>
    <w:multiLevelType w:val="hybridMultilevel"/>
    <w:tmpl w:val="6192B40A"/>
    <w:lvl w:ilvl="0" w:tplc="62E695C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3">
    <w:nsid w:val="4E43138C"/>
    <w:multiLevelType w:val="hybridMultilevel"/>
    <w:tmpl w:val="FAB6C5A6"/>
    <w:lvl w:ilvl="0" w:tplc="37AC19D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4">
    <w:nsid w:val="63F32759"/>
    <w:multiLevelType w:val="multilevel"/>
    <w:tmpl w:val="B4F23962"/>
    <w:lvl w:ilvl="0">
      <w:start w:val="1"/>
      <w:numFmt w:val="decimal"/>
      <w:lvlText w:val="%1"/>
      <w:lvlJc w:val="left"/>
      <w:pPr>
        <w:tabs>
          <w:tab w:val="num" w:pos="1026"/>
        </w:tabs>
        <w:ind w:left="1026" w:hanging="425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026"/>
        </w:tabs>
        <w:ind w:left="601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19"/>
        </w:tabs>
        <w:ind w:left="2019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585"/>
        </w:tabs>
        <w:ind w:left="2585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52"/>
        </w:tabs>
        <w:ind w:left="315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386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28"/>
        </w:tabs>
        <w:ind w:left="442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95"/>
        </w:tabs>
        <w:ind w:left="499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3"/>
        </w:tabs>
        <w:ind w:left="5703" w:hanging="1700"/>
      </w:pPr>
      <w:rPr>
        <w:rFonts w:hint="eastAsia"/>
      </w:rPr>
    </w:lvl>
  </w:abstractNum>
  <w:abstractNum w:abstractNumId="25">
    <w:nsid w:val="667909DD"/>
    <w:multiLevelType w:val="hybridMultilevel"/>
    <w:tmpl w:val="0B74D3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73C43DC"/>
    <w:multiLevelType w:val="hybridMultilevel"/>
    <w:tmpl w:val="93F0E5C6"/>
    <w:lvl w:ilvl="0" w:tplc="C294563C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7">
    <w:nsid w:val="680A0D4E"/>
    <w:multiLevelType w:val="hybridMultilevel"/>
    <w:tmpl w:val="1292E79A"/>
    <w:lvl w:ilvl="0" w:tplc="6E7292C4">
      <w:start w:val="1"/>
      <w:numFmt w:val="decimal"/>
      <w:pStyle w:val="a0"/>
      <w:lvlText w:val="%1)"/>
      <w:lvlJc w:val="left"/>
      <w:pPr>
        <w:tabs>
          <w:tab w:val="num" w:pos="1021"/>
        </w:tabs>
        <w:ind w:left="0" w:firstLine="60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0A9536A"/>
    <w:multiLevelType w:val="multilevel"/>
    <w:tmpl w:val="1EF4DDE4"/>
    <w:lvl w:ilvl="0">
      <w:start w:val="1"/>
      <w:numFmt w:val="decimal"/>
      <w:lvlText w:val="%1、"/>
      <w:lvlJc w:val="left"/>
      <w:pPr>
        <w:tabs>
          <w:tab w:val="num" w:pos="1021"/>
        </w:tabs>
        <w:ind w:left="601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65"/>
        </w:tabs>
        <w:ind w:left="1265" w:hanging="1559"/>
      </w:pPr>
      <w:rPr>
        <w:rFonts w:hint="eastAsia"/>
      </w:rPr>
    </w:lvl>
  </w:abstractNum>
  <w:abstractNum w:abstractNumId="29">
    <w:nsid w:val="7264398B"/>
    <w:multiLevelType w:val="multilevel"/>
    <w:tmpl w:val="983483B6"/>
    <w:lvl w:ilvl="0">
      <w:start w:val="1"/>
      <w:numFmt w:val="chineseCountingThousand"/>
      <w:lvlText w:val="%1."/>
      <w:lvlJc w:val="left"/>
      <w:pPr>
        <w:tabs>
          <w:tab w:val="num" w:pos="1418"/>
        </w:tabs>
        <w:ind w:left="1265" w:hanging="13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407"/>
        </w:tabs>
        <w:ind w:left="140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49"/>
        </w:tabs>
        <w:ind w:left="154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691"/>
        </w:tabs>
        <w:ind w:left="169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832"/>
        </w:tabs>
        <w:ind w:left="18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974"/>
        </w:tabs>
        <w:ind w:left="19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16"/>
        </w:tabs>
        <w:ind w:left="21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258"/>
        </w:tabs>
        <w:ind w:left="22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399"/>
        </w:tabs>
        <w:ind w:left="2399" w:hanging="1559"/>
      </w:pPr>
      <w:rPr>
        <w:rFonts w:hint="eastAsia"/>
      </w:rPr>
    </w:lvl>
  </w:abstractNum>
  <w:abstractNum w:abstractNumId="30">
    <w:nsid w:val="73392611"/>
    <w:multiLevelType w:val="hybridMultilevel"/>
    <w:tmpl w:val="309C47F2"/>
    <w:lvl w:ilvl="0" w:tplc="1AA6A3B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1">
    <w:nsid w:val="77DC0FCF"/>
    <w:multiLevelType w:val="hybridMultilevel"/>
    <w:tmpl w:val="F7EE11A6"/>
    <w:lvl w:ilvl="0" w:tplc="813077A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2">
    <w:nsid w:val="7A2C3A09"/>
    <w:multiLevelType w:val="hybridMultilevel"/>
    <w:tmpl w:val="7A966DDA"/>
    <w:lvl w:ilvl="0" w:tplc="951E23B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12"/>
  </w:num>
  <w:num w:numId="2">
    <w:abstractNumId w:val="31"/>
  </w:num>
  <w:num w:numId="3">
    <w:abstractNumId w:val="26"/>
  </w:num>
  <w:num w:numId="4">
    <w:abstractNumId w:val="19"/>
  </w:num>
  <w:num w:numId="5">
    <w:abstractNumId w:val="29"/>
  </w:num>
  <w:num w:numId="6">
    <w:abstractNumId w:val="10"/>
  </w:num>
  <w:num w:numId="7">
    <w:abstractNumId w:val="18"/>
  </w:num>
  <w:num w:numId="8">
    <w:abstractNumId w:val="15"/>
  </w:num>
  <w:num w:numId="9">
    <w:abstractNumId w:val="28"/>
  </w:num>
  <w:num w:numId="10">
    <w:abstractNumId w:val="2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7"/>
  </w:num>
  <w:num w:numId="22">
    <w:abstractNumId w:val="13"/>
  </w:num>
  <w:num w:numId="23">
    <w:abstractNumId w:val="21"/>
  </w:num>
  <w:num w:numId="24">
    <w:abstractNumId w:val="11"/>
  </w:num>
  <w:num w:numId="25">
    <w:abstractNumId w:val="17"/>
  </w:num>
  <w:num w:numId="26">
    <w:abstractNumId w:val="14"/>
  </w:num>
  <w:num w:numId="27">
    <w:abstractNumId w:val="14"/>
  </w:num>
  <w:num w:numId="28">
    <w:abstractNumId w:val="30"/>
  </w:num>
  <w:num w:numId="29">
    <w:abstractNumId w:val="32"/>
  </w:num>
  <w:num w:numId="30">
    <w:abstractNumId w:val="19"/>
  </w:num>
  <w:num w:numId="31">
    <w:abstractNumId w:val="22"/>
  </w:num>
  <w:num w:numId="32">
    <w:abstractNumId w:val="19"/>
  </w:num>
  <w:num w:numId="33">
    <w:abstractNumId w:val="19"/>
  </w:num>
  <w:num w:numId="34">
    <w:abstractNumId w:val="19"/>
  </w:num>
  <w:num w:numId="35">
    <w:abstractNumId w:val="23"/>
  </w:num>
  <w:num w:numId="36">
    <w:abstractNumId w:val="16"/>
  </w:num>
  <w:num w:numId="37">
    <w:abstractNumId w:val="2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B7"/>
    <w:rsid w:val="0001168F"/>
    <w:rsid w:val="00012279"/>
    <w:rsid w:val="0003122B"/>
    <w:rsid w:val="00042B85"/>
    <w:rsid w:val="0004560D"/>
    <w:rsid w:val="00050166"/>
    <w:rsid w:val="000509FB"/>
    <w:rsid w:val="00070605"/>
    <w:rsid w:val="0008107F"/>
    <w:rsid w:val="00087DDB"/>
    <w:rsid w:val="000B76FE"/>
    <w:rsid w:val="000C3015"/>
    <w:rsid w:val="000C455D"/>
    <w:rsid w:val="000C68C7"/>
    <w:rsid w:val="000E5C8C"/>
    <w:rsid w:val="0011060E"/>
    <w:rsid w:val="0011150F"/>
    <w:rsid w:val="00111870"/>
    <w:rsid w:val="00117FED"/>
    <w:rsid w:val="00126270"/>
    <w:rsid w:val="00127725"/>
    <w:rsid w:val="00133160"/>
    <w:rsid w:val="0016121C"/>
    <w:rsid w:val="00161F68"/>
    <w:rsid w:val="001936AD"/>
    <w:rsid w:val="001A2754"/>
    <w:rsid w:val="001B7105"/>
    <w:rsid w:val="001D62B3"/>
    <w:rsid w:val="001E1B28"/>
    <w:rsid w:val="001F214C"/>
    <w:rsid w:val="001F6FF0"/>
    <w:rsid w:val="00203E06"/>
    <w:rsid w:val="00214856"/>
    <w:rsid w:val="00225F94"/>
    <w:rsid w:val="00241FB7"/>
    <w:rsid w:val="002748EB"/>
    <w:rsid w:val="00287FF4"/>
    <w:rsid w:val="00291BAC"/>
    <w:rsid w:val="002A356A"/>
    <w:rsid w:val="002A3BA6"/>
    <w:rsid w:val="002A63C8"/>
    <w:rsid w:val="002A78A8"/>
    <w:rsid w:val="002B180B"/>
    <w:rsid w:val="002B287D"/>
    <w:rsid w:val="002B3A26"/>
    <w:rsid w:val="002B5594"/>
    <w:rsid w:val="002C0957"/>
    <w:rsid w:val="002D2A91"/>
    <w:rsid w:val="002D2E61"/>
    <w:rsid w:val="002D775C"/>
    <w:rsid w:val="002E3A31"/>
    <w:rsid w:val="002F4006"/>
    <w:rsid w:val="002F5F61"/>
    <w:rsid w:val="00301DC4"/>
    <w:rsid w:val="00337761"/>
    <w:rsid w:val="0037264C"/>
    <w:rsid w:val="0039038E"/>
    <w:rsid w:val="003B07EB"/>
    <w:rsid w:val="003D1E4C"/>
    <w:rsid w:val="003E135E"/>
    <w:rsid w:val="003E4B36"/>
    <w:rsid w:val="003F1090"/>
    <w:rsid w:val="003F2D85"/>
    <w:rsid w:val="004016D1"/>
    <w:rsid w:val="004038B4"/>
    <w:rsid w:val="004314F7"/>
    <w:rsid w:val="00435602"/>
    <w:rsid w:val="0043680A"/>
    <w:rsid w:val="00450853"/>
    <w:rsid w:val="0046420B"/>
    <w:rsid w:val="00490935"/>
    <w:rsid w:val="00495F7C"/>
    <w:rsid w:val="004A0017"/>
    <w:rsid w:val="004A3017"/>
    <w:rsid w:val="004C064E"/>
    <w:rsid w:val="004D4920"/>
    <w:rsid w:val="004E043B"/>
    <w:rsid w:val="0050182A"/>
    <w:rsid w:val="00504EA5"/>
    <w:rsid w:val="00552143"/>
    <w:rsid w:val="00554260"/>
    <w:rsid w:val="00561A09"/>
    <w:rsid w:val="0057023F"/>
    <w:rsid w:val="00585EA1"/>
    <w:rsid w:val="00591808"/>
    <w:rsid w:val="005A09F4"/>
    <w:rsid w:val="005B1B7E"/>
    <w:rsid w:val="005C0B32"/>
    <w:rsid w:val="005E7609"/>
    <w:rsid w:val="005F0CC5"/>
    <w:rsid w:val="005F46C2"/>
    <w:rsid w:val="005F534F"/>
    <w:rsid w:val="00610DFA"/>
    <w:rsid w:val="00631629"/>
    <w:rsid w:val="00641C47"/>
    <w:rsid w:val="00662330"/>
    <w:rsid w:val="00662516"/>
    <w:rsid w:val="006A68A5"/>
    <w:rsid w:val="006B4D29"/>
    <w:rsid w:val="006C2098"/>
    <w:rsid w:val="006D7099"/>
    <w:rsid w:val="006E6A45"/>
    <w:rsid w:val="00700E69"/>
    <w:rsid w:val="00701E3E"/>
    <w:rsid w:val="0070212B"/>
    <w:rsid w:val="0072203F"/>
    <w:rsid w:val="007220A5"/>
    <w:rsid w:val="00732FC4"/>
    <w:rsid w:val="00760646"/>
    <w:rsid w:val="007827ED"/>
    <w:rsid w:val="00784CB8"/>
    <w:rsid w:val="007A4CB7"/>
    <w:rsid w:val="007B1E31"/>
    <w:rsid w:val="007B6001"/>
    <w:rsid w:val="007D5C90"/>
    <w:rsid w:val="00811A01"/>
    <w:rsid w:val="00823680"/>
    <w:rsid w:val="008351D7"/>
    <w:rsid w:val="00844C77"/>
    <w:rsid w:val="008517C5"/>
    <w:rsid w:val="00851F4C"/>
    <w:rsid w:val="00852D96"/>
    <w:rsid w:val="00854B02"/>
    <w:rsid w:val="00860B88"/>
    <w:rsid w:val="00861DD1"/>
    <w:rsid w:val="00865860"/>
    <w:rsid w:val="00882FB6"/>
    <w:rsid w:val="00886EE4"/>
    <w:rsid w:val="00887E5E"/>
    <w:rsid w:val="008A388A"/>
    <w:rsid w:val="008C1C5B"/>
    <w:rsid w:val="008C2E5C"/>
    <w:rsid w:val="008C4E7C"/>
    <w:rsid w:val="008C56C6"/>
    <w:rsid w:val="008E0570"/>
    <w:rsid w:val="008E1FF4"/>
    <w:rsid w:val="008F0EBB"/>
    <w:rsid w:val="008F3062"/>
    <w:rsid w:val="008F7881"/>
    <w:rsid w:val="00927117"/>
    <w:rsid w:val="00936977"/>
    <w:rsid w:val="00942231"/>
    <w:rsid w:val="00950CC5"/>
    <w:rsid w:val="00952382"/>
    <w:rsid w:val="00953410"/>
    <w:rsid w:val="00963C8D"/>
    <w:rsid w:val="0097721F"/>
    <w:rsid w:val="009821BD"/>
    <w:rsid w:val="009824FA"/>
    <w:rsid w:val="00984588"/>
    <w:rsid w:val="009C0CB9"/>
    <w:rsid w:val="009D09F5"/>
    <w:rsid w:val="009D3278"/>
    <w:rsid w:val="009D3FB6"/>
    <w:rsid w:val="009D42C1"/>
    <w:rsid w:val="009E6D06"/>
    <w:rsid w:val="00A028D7"/>
    <w:rsid w:val="00A03D98"/>
    <w:rsid w:val="00A1331E"/>
    <w:rsid w:val="00A166D8"/>
    <w:rsid w:val="00A42E0A"/>
    <w:rsid w:val="00A50147"/>
    <w:rsid w:val="00A82C1D"/>
    <w:rsid w:val="00A97FC9"/>
    <w:rsid w:val="00AB1B34"/>
    <w:rsid w:val="00AC21DE"/>
    <w:rsid w:val="00AD3A1A"/>
    <w:rsid w:val="00AD6F3D"/>
    <w:rsid w:val="00AE2483"/>
    <w:rsid w:val="00AE6E32"/>
    <w:rsid w:val="00B20278"/>
    <w:rsid w:val="00B51CD5"/>
    <w:rsid w:val="00B66DE3"/>
    <w:rsid w:val="00B67B82"/>
    <w:rsid w:val="00BB1AAE"/>
    <w:rsid w:val="00BB3CE5"/>
    <w:rsid w:val="00BB6167"/>
    <w:rsid w:val="00BC2940"/>
    <w:rsid w:val="00BC5647"/>
    <w:rsid w:val="00BD1F8F"/>
    <w:rsid w:val="00C142FA"/>
    <w:rsid w:val="00C21E99"/>
    <w:rsid w:val="00C36D66"/>
    <w:rsid w:val="00C52F07"/>
    <w:rsid w:val="00C54D4D"/>
    <w:rsid w:val="00C653F0"/>
    <w:rsid w:val="00C87118"/>
    <w:rsid w:val="00C9737D"/>
    <w:rsid w:val="00CB7584"/>
    <w:rsid w:val="00CC19DB"/>
    <w:rsid w:val="00CE30CA"/>
    <w:rsid w:val="00CF4FF1"/>
    <w:rsid w:val="00CF58BD"/>
    <w:rsid w:val="00D0630C"/>
    <w:rsid w:val="00D12656"/>
    <w:rsid w:val="00D15B87"/>
    <w:rsid w:val="00D20697"/>
    <w:rsid w:val="00D405E3"/>
    <w:rsid w:val="00D51979"/>
    <w:rsid w:val="00D57C8E"/>
    <w:rsid w:val="00D665DF"/>
    <w:rsid w:val="00D74084"/>
    <w:rsid w:val="00D77C7E"/>
    <w:rsid w:val="00D94897"/>
    <w:rsid w:val="00DB2D57"/>
    <w:rsid w:val="00DC7F74"/>
    <w:rsid w:val="00DD0C6C"/>
    <w:rsid w:val="00DD3EAB"/>
    <w:rsid w:val="00E110B6"/>
    <w:rsid w:val="00E13C29"/>
    <w:rsid w:val="00E21547"/>
    <w:rsid w:val="00E257ED"/>
    <w:rsid w:val="00E32F18"/>
    <w:rsid w:val="00E56528"/>
    <w:rsid w:val="00E615F4"/>
    <w:rsid w:val="00E6614C"/>
    <w:rsid w:val="00E66CF8"/>
    <w:rsid w:val="00E8114C"/>
    <w:rsid w:val="00E87113"/>
    <w:rsid w:val="00EB57AF"/>
    <w:rsid w:val="00F01C59"/>
    <w:rsid w:val="00F035E0"/>
    <w:rsid w:val="00F204C4"/>
    <w:rsid w:val="00F33205"/>
    <w:rsid w:val="00F42276"/>
    <w:rsid w:val="00F46D1B"/>
    <w:rsid w:val="00F50AA8"/>
    <w:rsid w:val="00F6455D"/>
    <w:rsid w:val="00F736C4"/>
    <w:rsid w:val="00FB2A4C"/>
    <w:rsid w:val="00FB5D88"/>
    <w:rsid w:val="00FC2439"/>
    <w:rsid w:val="00FC72CC"/>
    <w:rsid w:val="00FD504F"/>
    <w:rsid w:val="00FE0705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liases w:val="主送、附件"/>
    <w:qFormat/>
    <w:rsid w:val="009E6D0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1"/>
    <w:next w:val="a2"/>
    <w:qFormat/>
    <w:rsid w:val="006C2098"/>
    <w:pPr>
      <w:keepNext/>
      <w:keepLines/>
      <w:numPr>
        <w:numId w:val="4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paragraph" w:styleId="2">
    <w:name w:val="heading 2"/>
    <w:basedOn w:val="a1"/>
    <w:next w:val="a2"/>
    <w:qFormat/>
    <w:rsid w:val="00B66DE3"/>
    <w:pPr>
      <w:keepNext/>
      <w:keepLines/>
      <w:numPr>
        <w:ilvl w:val="1"/>
        <w:numId w:val="26"/>
      </w:numPr>
      <w:spacing w:line="360" w:lineRule="auto"/>
      <w:jc w:val="left"/>
      <w:outlineLvl w:val="1"/>
    </w:pPr>
    <w:rPr>
      <w:rFonts w:ascii="Arial" w:eastAsia="宋体" w:hAnsi="Arial" w:hint="eastAsia"/>
      <w:b/>
      <w:bCs/>
      <w:kern w:val="0"/>
      <w:szCs w:val="32"/>
    </w:rPr>
  </w:style>
  <w:style w:type="paragraph" w:styleId="3">
    <w:name w:val="heading 3"/>
    <w:basedOn w:val="a1"/>
    <w:next w:val="a2"/>
    <w:qFormat/>
    <w:rsid w:val="00B66DE3"/>
    <w:pPr>
      <w:keepNext/>
      <w:keepLines/>
      <w:numPr>
        <w:ilvl w:val="2"/>
        <w:numId w:val="26"/>
      </w:numPr>
      <w:spacing w:line="360" w:lineRule="auto"/>
      <w:outlineLvl w:val="2"/>
    </w:pPr>
    <w:rPr>
      <w:b/>
      <w:bCs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semiHidden/>
    <w:rPr>
      <w:color w:val="0000FF"/>
      <w:u w:val="single"/>
    </w:rPr>
  </w:style>
  <w:style w:type="paragraph" w:customStyle="1" w:styleId="a7">
    <w:name w:val="抄送"/>
    <w:basedOn w:val="a1"/>
    <w:rsid w:val="00D57C8E"/>
    <w:pPr>
      <w:ind w:firstLineChars="112" w:firstLine="358"/>
    </w:pPr>
    <w:rPr>
      <w:rFonts w:cs="宋体"/>
      <w:szCs w:val="20"/>
    </w:rPr>
  </w:style>
  <w:style w:type="paragraph" w:customStyle="1" w:styleId="a8">
    <w:name w:val="发文数"/>
    <w:basedOn w:val="a9"/>
    <w:rsid w:val="00FE0705"/>
    <w:pPr>
      <w:jc w:val="right"/>
    </w:pPr>
  </w:style>
  <w:style w:type="paragraph" w:styleId="aa">
    <w:name w:val="Balloon Text"/>
    <w:basedOn w:val="a1"/>
    <w:semiHidden/>
    <w:rsid w:val="00FC72CC"/>
    <w:rPr>
      <w:sz w:val="18"/>
      <w:szCs w:val="18"/>
    </w:rPr>
  </w:style>
  <w:style w:type="character" w:styleId="ab">
    <w:name w:val="FollowedHyperlink"/>
    <w:semiHidden/>
    <w:rsid w:val="00FB2A4C"/>
    <w:rPr>
      <w:color w:val="800080"/>
      <w:u w:val="single"/>
    </w:rPr>
  </w:style>
  <w:style w:type="paragraph" w:styleId="a2">
    <w:name w:val="Body Text Indent"/>
    <w:basedOn w:val="a1"/>
    <w:link w:val="Char"/>
    <w:rsid w:val="006C2098"/>
    <w:pPr>
      <w:ind w:firstLine="601"/>
    </w:pPr>
    <w:rPr>
      <w:bCs/>
      <w:szCs w:val="20"/>
    </w:rPr>
  </w:style>
  <w:style w:type="character" w:customStyle="1" w:styleId="CharChar">
    <w:name w:val="主题词 词条 Char Char"/>
    <w:link w:val="ac"/>
    <w:rsid w:val="008C4E7C"/>
    <w:rPr>
      <w:rFonts w:ascii="黑体" w:eastAsia="宋体" w:hAnsi="宋体"/>
      <w:b/>
      <w:bCs/>
      <w:kern w:val="2"/>
      <w:sz w:val="32"/>
      <w:szCs w:val="32"/>
      <w:lang w:val="en-US" w:eastAsia="zh-CN" w:bidi="ar-SA"/>
    </w:rPr>
  </w:style>
  <w:style w:type="paragraph" w:customStyle="1" w:styleId="a9">
    <w:name w:val="印发"/>
    <w:basedOn w:val="a1"/>
    <w:rsid w:val="00FE0705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d">
    <w:name w:val="学会署名"/>
    <w:basedOn w:val="a1"/>
    <w:rsid w:val="00641C47"/>
    <w:pPr>
      <w:ind w:left="2720"/>
      <w:jc w:val="center"/>
    </w:pPr>
    <w:rPr>
      <w:rFonts w:cs="宋体"/>
      <w:szCs w:val="20"/>
    </w:rPr>
  </w:style>
  <w:style w:type="paragraph" w:customStyle="1" w:styleId="ae">
    <w:name w:val="文号"/>
    <w:basedOn w:val="a1"/>
    <w:rsid w:val="000C68C7"/>
    <w:pPr>
      <w:jc w:val="center"/>
    </w:pPr>
    <w:rPr>
      <w:rFonts w:cs="宋体"/>
      <w:sz w:val="28"/>
      <w:szCs w:val="20"/>
    </w:rPr>
  </w:style>
  <w:style w:type="paragraph" w:customStyle="1" w:styleId="af">
    <w:name w:val="文头（标题）"/>
    <w:basedOn w:val="a1"/>
    <w:rsid w:val="000C68C7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paragraph" w:customStyle="1" w:styleId="af0">
    <w:name w:val="主题词"/>
    <w:basedOn w:val="a1"/>
    <w:link w:val="Char0"/>
    <w:rsid w:val="00E6614C"/>
    <w:rPr>
      <w:rFonts w:ascii="黑体" w:eastAsia="黑体" w:hAnsi="宋体"/>
      <w:b/>
      <w:szCs w:val="32"/>
    </w:rPr>
  </w:style>
  <w:style w:type="character" w:customStyle="1" w:styleId="Char0">
    <w:name w:val="主题词 Char"/>
    <w:link w:val="af0"/>
    <w:rsid w:val="00E6614C"/>
    <w:rPr>
      <w:rFonts w:ascii="黑体" w:eastAsia="黑体" w:hAnsi="宋体"/>
      <w:b/>
      <w:kern w:val="2"/>
      <w:sz w:val="32"/>
      <w:szCs w:val="32"/>
      <w:lang w:val="en-US" w:eastAsia="zh-CN" w:bidi="ar-SA"/>
    </w:rPr>
  </w:style>
  <w:style w:type="paragraph" w:customStyle="1" w:styleId="ac">
    <w:name w:val="主题词 词条"/>
    <w:basedOn w:val="af0"/>
    <w:link w:val="CharChar"/>
    <w:rsid w:val="00E6614C"/>
    <w:rPr>
      <w:rFonts w:eastAsia="宋体"/>
      <w:b w:val="0"/>
      <w:bCs/>
    </w:rPr>
  </w:style>
  <w:style w:type="paragraph" w:customStyle="1" w:styleId="a">
    <w:name w:val="一级编号"/>
    <w:basedOn w:val="a2"/>
    <w:rsid w:val="00FE2540"/>
    <w:pPr>
      <w:numPr>
        <w:numId w:val="24"/>
      </w:numPr>
    </w:pPr>
  </w:style>
  <w:style w:type="paragraph" w:styleId="af1">
    <w:name w:val="header"/>
    <w:basedOn w:val="a1"/>
    <w:link w:val="Char1"/>
    <w:rsid w:val="00CF5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0">
    <w:name w:val="二级编号"/>
    <w:basedOn w:val="a"/>
    <w:rsid w:val="00FE2540"/>
    <w:pPr>
      <w:numPr>
        <w:numId w:val="21"/>
      </w:numPr>
    </w:pPr>
  </w:style>
  <w:style w:type="character" w:customStyle="1" w:styleId="Char1">
    <w:name w:val="页眉 Char"/>
    <w:link w:val="af1"/>
    <w:rsid w:val="00CF58BD"/>
    <w:rPr>
      <w:rFonts w:eastAsia="仿宋_GB2312"/>
      <w:kern w:val="2"/>
      <w:sz w:val="18"/>
      <w:szCs w:val="18"/>
    </w:rPr>
  </w:style>
  <w:style w:type="paragraph" w:styleId="af2">
    <w:name w:val="footer"/>
    <w:basedOn w:val="a1"/>
    <w:link w:val="Char2"/>
    <w:rsid w:val="00CF5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f2"/>
    <w:rsid w:val="00CF58BD"/>
    <w:rPr>
      <w:rFonts w:eastAsia="仿宋_GB2312"/>
      <w:kern w:val="2"/>
      <w:sz w:val="18"/>
      <w:szCs w:val="18"/>
    </w:rPr>
  </w:style>
  <w:style w:type="character" w:customStyle="1" w:styleId="Char">
    <w:name w:val="正文文本缩进 Char"/>
    <w:link w:val="a2"/>
    <w:rsid w:val="007A4CB7"/>
    <w:rPr>
      <w:rFonts w:eastAsia="仿宋_GB2312"/>
      <w:bCs/>
      <w:kern w:val="2"/>
      <w:sz w:val="32"/>
    </w:rPr>
  </w:style>
  <w:style w:type="paragraph" w:styleId="af3">
    <w:name w:val="Date"/>
    <w:basedOn w:val="a1"/>
    <w:next w:val="a1"/>
    <w:link w:val="Char3"/>
    <w:rsid w:val="008F3062"/>
    <w:pPr>
      <w:ind w:leftChars="2500" w:left="100"/>
    </w:pPr>
  </w:style>
  <w:style w:type="character" w:customStyle="1" w:styleId="Char3">
    <w:name w:val="日期 Char"/>
    <w:basedOn w:val="a3"/>
    <w:link w:val="af3"/>
    <w:rsid w:val="008F3062"/>
    <w:rPr>
      <w:rFonts w:eastAsia="仿宋_GB2312"/>
      <w:kern w:val="2"/>
      <w:sz w:val="32"/>
      <w:szCs w:val="24"/>
    </w:rPr>
  </w:style>
  <w:style w:type="paragraph" w:styleId="af4">
    <w:name w:val="List Paragraph"/>
    <w:basedOn w:val="a1"/>
    <w:uiPriority w:val="34"/>
    <w:qFormat/>
    <w:rsid w:val="004356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liases w:val="主送、附件"/>
    <w:qFormat/>
    <w:rsid w:val="009E6D0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1"/>
    <w:next w:val="a2"/>
    <w:qFormat/>
    <w:rsid w:val="006C2098"/>
    <w:pPr>
      <w:keepNext/>
      <w:keepLines/>
      <w:numPr>
        <w:numId w:val="4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paragraph" w:styleId="2">
    <w:name w:val="heading 2"/>
    <w:basedOn w:val="a1"/>
    <w:next w:val="a2"/>
    <w:qFormat/>
    <w:rsid w:val="00B66DE3"/>
    <w:pPr>
      <w:keepNext/>
      <w:keepLines/>
      <w:numPr>
        <w:ilvl w:val="1"/>
        <w:numId w:val="26"/>
      </w:numPr>
      <w:spacing w:line="360" w:lineRule="auto"/>
      <w:jc w:val="left"/>
      <w:outlineLvl w:val="1"/>
    </w:pPr>
    <w:rPr>
      <w:rFonts w:ascii="Arial" w:eastAsia="宋体" w:hAnsi="Arial" w:hint="eastAsia"/>
      <w:b/>
      <w:bCs/>
      <w:kern w:val="0"/>
      <w:szCs w:val="32"/>
    </w:rPr>
  </w:style>
  <w:style w:type="paragraph" w:styleId="3">
    <w:name w:val="heading 3"/>
    <w:basedOn w:val="a1"/>
    <w:next w:val="a2"/>
    <w:qFormat/>
    <w:rsid w:val="00B66DE3"/>
    <w:pPr>
      <w:keepNext/>
      <w:keepLines/>
      <w:numPr>
        <w:ilvl w:val="2"/>
        <w:numId w:val="26"/>
      </w:numPr>
      <w:spacing w:line="360" w:lineRule="auto"/>
      <w:outlineLvl w:val="2"/>
    </w:pPr>
    <w:rPr>
      <w:b/>
      <w:bCs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semiHidden/>
    <w:rPr>
      <w:color w:val="0000FF"/>
      <w:u w:val="single"/>
    </w:rPr>
  </w:style>
  <w:style w:type="paragraph" w:customStyle="1" w:styleId="a7">
    <w:name w:val="抄送"/>
    <w:basedOn w:val="a1"/>
    <w:rsid w:val="00D57C8E"/>
    <w:pPr>
      <w:ind w:firstLineChars="112" w:firstLine="358"/>
    </w:pPr>
    <w:rPr>
      <w:rFonts w:cs="宋体"/>
      <w:szCs w:val="20"/>
    </w:rPr>
  </w:style>
  <w:style w:type="paragraph" w:customStyle="1" w:styleId="a8">
    <w:name w:val="发文数"/>
    <w:basedOn w:val="a9"/>
    <w:rsid w:val="00FE0705"/>
    <w:pPr>
      <w:jc w:val="right"/>
    </w:pPr>
  </w:style>
  <w:style w:type="paragraph" w:styleId="aa">
    <w:name w:val="Balloon Text"/>
    <w:basedOn w:val="a1"/>
    <w:semiHidden/>
    <w:rsid w:val="00FC72CC"/>
    <w:rPr>
      <w:sz w:val="18"/>
      <w:szCs w:val="18"/>
    </w:rPr>
  </w:style>
  <w:style w:type="character" w:styleId="ab">
    <w:name w:val="FollowedHyperlink"/>
    <w:semiHidden/>
    <w:rsid w:val="00FB2A4C"/>
    <w:rPr>
      <w:color w:val="800080"/>
      <w:u w:val="single"/>
    </w:rPr>
  </w:style>
  <w:style w:type="paragraph" w:styleId="a2">
    <w:name w:val="Body Text Indent"/>
    <w:basedOn w:val="a1"/>
    <w:link w:val="Char"/>
    <w:rsid w:val="006C2098"/>
    <w:pPr>
      <w:ind w:firstLine="601"/>
    </w:pPr>
    <w:rPr>
      <w:bCs/>
      <w:szCs w:val="20"/>
    </w:rPr>
  </w:style>
  <w:style w:type="character" w:customStyle="1" w:styleId="CharChar">
    <w:name w:val="主题词 词条 Char Char"/>
    <w:link w:val="ac"/>
    <w:rsid w:val="008C4E7C"/>
    <w:rPr>
      <w:rFonts w:ascii="黑体" w:eastAsia="宋体" w:hAnsi="宋体"/>
      <w:b/>
      <w:bCs/>
      <w:kern w:val="2"/>
      <w:sz w:val="32"/>
      <w:szCs w:val="32"/>
      <w:lang w:val="en-US" w:eastAsia="zh-CN" w:bidi="ar-SA"/>
    </w:rPr>
  </w:style>
  <w:style w:type="paragraph" w:customStyle="1" w:styleId="a9">
    <w:name w:val="印发"/>
    <w:basedOn w:val="a1"/>
    <w:rsid w:val="00FE0705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d">
    <w:name w:val="学会署名"/>
    <w:basedOn w:val="a1"/>
    <w:rsid w:val="00641C47"/>
    <w:pPr>
      <w:ind w:left="2720"/>
      <w:jc w:val="center"/>
    </w:pPr>
    <w:rPr>
      <w:rFonts w:cs="宋体"/>
      <w:szCs w:val="20"/>
    </w:rPr>
  </w:style>
  <w:style w:type="paragraph" w:customStyle="1" w:styleId="ae">
    <w:name w:val="文号"/>
    <w:basedOn w:val="a1"/>
    <w:rsid w:val="000C68C7"/>
    <w:pPr>
      <w:jc w:val="center"/>
    </w:pPr>
    <w:rPr>
      <w:rFonts w:cs="宋体"/>
      <w:sz w:val="28"/>
      <w:szCs w:val="20"/>
    </w:rPr>
  </w:style>
  <w:style w:type="paragraph" w:customStyle="1" w:styleId="af">
    <w:name w:val="文头（标题）"/>
    <w:basedOn w:val="a1"/>
    <w:rsid w:val="000C68C7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paragraph" w:customStyle="1" w:styleId="af0">
    <w:name w:val="主题词"/>
    <w:basedOn w:val="a1"/>
    <w:link w:val="Char0"/>
    <w:rsid w:val="00E6614C"/>
    <w:rPr>
      <w:rFonts w:ascii="黑体" w:eastAsia="黑体" w:hAnsi="宋体"/>
      <w:b/>
      <w:szCs w:val="32"/>
    </w:rPr>
  </w:style>
  <w:style w:type="character" w:customStyle="1" w:styleId="Char0">
    <w:name w:val="主题词 Char"/>
    <w:link w:val="af0"/>
    <w:rsid w:val="00E6614C"/>
    <w:rPr>
      <w:rFonts w:ascii="黑体" w:eastAsia="黑体" w:hAnsi="宋体"/>
      <w:b/>
      <w:kern w:val="2"/>
      <w:sz w:val="32"/>
      <w:szCs w:val="32"/>
      <w:lang w:val="en-US" w:eastAsia="zh-CN" w:bidi="ar-SA"/>
    </w:rPr>
  </w:style>
  <w:style w:type="paragraph" w:customStyle="1" w:styleId="ac">
    <w:name w:val="主题词 词条"/>
    <w:basedOn w:val="af0"/>
    <w:link w:val="CharChar"/>
    <w:rsid w:val="00E6614C"/>
    <w:rPr>
      <w:rFonts w:eastAsia="宋体"/>
      <w:b w:val="0"/>
      <w:bCs/>
    </w:rPr>
  </w:style>
  <w:style w:type="paragraph" w:customStyle="1" w:styleId="a">
    <w:name w:val="一级编号"/>
    <w:basedOn w:val="a2"/>
    <w:rsid w:val="00FE2540"/>
    <w:pPr>
      <w:numPr>
        <w:numId w:val="24"/>
      </w:numPr>
    </w:pPr>
  </w:style>
  <w:style w:type="paragraph" w:styleId="af1">
    <w:name w:val="header"/>
    <w:basedOn w:val="a1"/>
    <w:link w:val="Char1"/>
    <w:rsid w:val="00CF5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0">
    <w:name w:val="二级编号"/>
    <w:basedOn w:val="a"/>
    <w:rsid w:val="00FE2540"/>
    <w:pPr>
      <w:numPr>
        <w:numId w:val="21"/>
      </w:numPr>
    </w:pPr>
  </w:style>
  <w:style w:type="character" w:customStyle="1" w:styleId="Char1">
    <w:name w:val="页眉 Char"/>
    <w:link w:val="af1"/>
    <w:rsid w:val="00CF58BD"/>
    <w:rPr>
      <w:rFonts w:eastAsia="仿宋_GB2312"/>
      <w:kern w:val="2"/>
      <w:sz w:val="18"/>
      <w:szCs w:val="18"/>
    </w:rPr>
  </w:style>
  <w:style w:type="paragraph" w:styleId="af2">
    <w:name w:val="footer"/>
    <w:basedOn w:val="a1"/>
    <w:link w:val="Char2"/>
    <w:rsid w:val="00CF5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f2"/>
    <w:rsid w:val="00CF58BD"/>
    <w:rPr>
      <w:rFonts w:eastAsia="仿宋_GB2312"/>
      <w:kern w:val="2"/>
      <w:sz w:val="18"/>
      <w:szCs w:val="18"/>
    </w:rPr>
  </w:style>
  <w:style w:type="character" w:customStyle="1" w:styleId="Char">
    <w:name w:val="正文文本缩进 Char"/>
    <w:link w:val="a2"/>
    <w:rsid w:val="007A4CB7"/>
    <w:rPr>
      <w:rFonts w:eastAsia="仿宋_GB2312"/>
      <w:bCs/>
      <w:kern w:val="2"/>
      <w:sz w:val="32"/>
    </w:rPr>
  </w:style>
  <w:style w:type="paragraph" w:styleId="af3">
    <w:name w:val="Date"/>
    <w:basedOn w:val="a1"/>
    <w:next w:val="a1"/>
    <w:link w:val="Char3"/>
    <w:rsid w:val="008F3062"/>
    <w:pPr>
      <w:ind w:leftChars="2500" w:left="100"/>
    </w:pPr>
  </w:style>
  <w:style w:type="character" w:customStyle="1" w:styleId="Char3">
    <w:name w:val="日期 Char"/>
    <w:basedOn w:val="a3"/>
    <w:link w:val="af3"/>
    <w:rsid w:val="008F3062"/>
    <w:rPr>
      <w:rFonts w:eastAsia="仿宋_GB2312"/>
      <w:kern w:val="2"/>
      <w:sz w:val="32"/>
      <w:szCs w:val="24"/>
    </w:rPr>
  </w:style>
  <w:style w:type="paragraph" w:styleId="af4">
    <w:name w:val="List Paragraph"/>
    <w:basedOn w:val="a1"/>
    <w:uiPriority w:val="34"/>
    <w:qFormat/>
    <w:rsid w:val="00435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njm\Application%20Data\Microsoft\Templates\&#33487;&#20391;&#23398;&#25991;&#2021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2D80-8E76-4CB8-8041-45CC9829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苏侧学文件模板.dotx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江苏省测绘学会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苏测学[]号文件</dc:title>
  <dc:creator>孙建民</dc:creator>
  <cp:keywords>测绘 学会 常务理事会 通知</cp:keywords>
  <cp:lastModifiedBy>user</cp:lastModifiedBy>
  <cp:revision>2</cp:revision>
  <cp:lastPrinted>2018-11-06T06:01:00Z</cp:lastPrinted>
  <dcterms:created xsi:type="dcterms:W3CDTF">2018-11-13T03:31:00Z</dcterms:created>
  <dcterms:modified xsi:type="dcterms:W3CDTF">2018-11-13T03:31:00Z</dcterms:modified>
</cp:coreProperties>
</file>